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8B4E1" w14:textId="77777777" w:rsidR="00AA51AD" w:rsidRDefault="00495C7A">
      <w:pPr>
        <w:spacing w:after="0"/>
        <w:jc w:val="center"/>
        <w:rPr>
          <w:b/>
          <w:i/>
          <w:sz w:val="36"/>
          <w:u w:val="single"/>
        </w:rPr>
      </w:pPr>
      <w:bookmarkStart w:id="0" w:name="_GoBack"/>
      <w:bookmarkEnd w:id="0"/>
      <w:r>
        <w:rPr>
          <w:b/>
          <w:i/>
          <w:sz w:val="36"/>
          <w:u w:val="single"/>
        </w:rPr>
        <w:t>AUTORISATION PARENTALE</w:t>
      </w:r>
    </w:p>
    <w:p w14:paraId="41CFDE5A" w14:textId="77777777" w:rsidR="00AA51AD" w:rsidRDefault="00495C7A">
      <w:pPr>
        <w:spacing w:after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et</w:t>
      </w:r>
    </w:p>
    <w:p w14:paraId="5E91E887" w14:textId="77777777" w:rsidR="00AA51AD" w:rsidRDefault="00495C7A">
      <w:pPr>
        <w:spacing w:after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ATTESTATION SUR L’HONNEUR POUR LES MINEURS</w:t>
      </w:r>
    </w:p>
    <w:p w14:paraId="1E9267F9" w14:textId="77777777" w:rsidR="00AA51AD" w:rsidRDefault="00AA51AD">
      <w:pPr>
        <w:tabs>
          <w:tab w:val="left" w:pos="7940"/>
        </w:tabs>
        <w:rPr>
          <w:sz w:val="36"/>
        </w:rPr>
      </w:pPr>
    </w:p>
    <w:p w14:paraId="71AB88A1" w14:textId="77777777" w:rsidR="00AA51AD" w:rsidRDefault="00AA51AD">
      <w:pPr>
        <w:tabs>
          <w:tab w:val="left" w:pos="7940"/>
        </w:tabs>
        <w:rPr>
          <w:sz w:val="36"/>
        </w:rPr>
      </w:pPr>
    </w:p>
    <w:p w14:paraId="5CA58C23" w14:textId="77777777" w:rsidR="00AA51AD" w:rsidRDefault="00AA51AD">
      <w:pPr>
        <w:tabs>
          <w:tab w:val="left" w:pos="7940"/>
        </w:tabs>
      </w:pPr>
    </w:p>
    <w:p w14:paraId="55FDFA19" w14:textId="77777777" w:rsidR="00AA51AD" w:rsidRDefault="00495C7A">
      <w:pPr>
        <w:jc w:val="both"/>
      </w:pPr>
      <w:r>
        <w:t xml:space="preserve">Je soussigné(e) ……………………………………………, père / mère / tuteur légal </w:t>
      </w:r>
      <w:r>
        <w:rPr>
          <w:vertAlign w:val="superscript"/>
        </w:rPr>
        <w:t>(1)</w:t>
      </w:r>
      <w:r>
        <w:t xml:space="preserve">, autorise mon fils / ma fille </w:t>
      </w:r>
      <w:r>
        <w:rPr>
          <w:vertAlign w:val="superscript"/>
        </w:rPr>
        <w:t>(1)</w:t>
      </w:r>
      <w:r>
        <w:t xml:space="preserve"> …………………………………………………….…</w:t>
      </w:r>
      <w:r>
        <w:rPr>
          <w:vertAlign w:val="superscript"/>
        </w:rPr>
        <w:t>(2)</w:t>
      </w:r>
      <w:r>
        <w:t xml:space="preserve"> à pratiquer la voile au club de </w:t>
      </w:r>
      <w:r>
        <w:t>l’Alliance Dijon Arc Voile.</w:t>
      </w:r>
    </w:p>
    <w:p w14:paraId="0B7073B1" w14:textId="77777777" w:rsidR="00AA51AD" w:rsidRDefault="00AA51AD">
      <w:pPr>
        <w:jc w:val="both"/>
      </w:pPr>
    </w:p>
    <w:p w14:paraId="74130246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J’accepte de recevoir des informations par mail du club (programme de la semaine, animations de club…)</w:t>
      </w:r>
    </w:p>
    <w:p w14:paraId="184B2162" w14:textId="77777777" w:rsidR="00AA51AD" w:rsidRDefault="00AA51AD">
      <w:pPr>
        <w:pStyle w:val="Sansinterligne"/>
        <w:rPr>
          <w:sz w:val="18"/>
          <w:szCs w:val="18"/>
        </w:rPr>
      </w:pPr>
    </w:p>
    <w:p w14:paraId="154C5A16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J’autorise les responsables de la structure à prendre, sur avis médical en cas d’accident, toutes les mesures d’urgence</w:t>
      </w:r>
      <w:r>
        <w:t xml:space="preserve"> tant médicales que chirurgicales, y compris une éventuelle hospitalisation.</w:t>
      </w:r>
    </w:p>
    <w:p w14:paraId="2D28BB49" w14:textId="77777777" w:rsidR="00AA51AD" w:rsidRDefault="00AA51AD">
      <w:pPr>
        <w:pStyle w:val="Sansinterligne"/>
        <w:rPr>
          <w:sz w:val="18"/>
          <w:szCs w:val="18"/>
        </w:rPr>
      </w:pPr>
    </w:p>
    <w:p w14:paraId="0EA5A954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J’autorise mon enfant à rentrer seul en fin de séances ou si une séance était écourtée.</w:t>
      </w:r>
    </w:p>
    <w:p w14:paraId="045DABC6" w14:textId="77777777" w:rsidR="00AA51AD" w:rsidRDefault="00AA51AD">
      <w:pPr>
        <w:pStyle w:val="Sansinterligne"/>
        <w:rPr>
          <w:sz w:val="18"/>
          <w:szCs w:val="18"/>
        </w:rPr>
      </w:pPr>
    </w:p>
    <w:p w14:paraId="18937D82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J’autorise le club ADAV à prendre et à diffuser des images de mon enfant sur ses </w:t>
      </w:r>
      <w:r>
        <w:t>différents supports de communication ainsi que sur sa page Facebook et sur son site internet.</w:t>
      </w:r>
    </w:p>
    <w:p w14:paraId="6D42AF01" w14:textId="77777777" w:rsidR="00AA51AD" w:rsidRDefault="00AA51AD">
      <w:pPr>
        <w:pStyle w:val="Sansinterligne"/>
        <w:rPr>
          <w:sz w:val="18"/>
          <w:szCs w:val="18"/>
        </w:rPr>
      </w:pPr>
    </w:p>
    <w:p w14:paraId="32409DD8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J’atteste que mon enfant est apte à s’immerger et à nager sur une distance d’au moins 25 mètres.</w:t>
      </w:r>
    </w:p>
    <w:p w14:paraId="73F43145" w14:textId="77777777" w:rsidR="00AA51AD" w:rsidRDefault="00AA51AD">
      <w:pPr>
        <w:pStyle w:val="Sansinterligne"/>
        <w:rPr>
          <w:sz w:val="18"/>
          <w:szCs w:val="18"/>
        </w:rPr>
      </w:pPr>
    </w:p>
    <w:p w14:paraId="7A13210B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Je reconnais également qu’il n’y a aucune contre-indication</w:t>
      </w:r>
      <w:r>
        <w:t xml:space="preserve"> médicale à la pratique des sports nautiques et en particulier à la pratique de la voile (certificat médical obligatoire).</w:t>
      </w:r>
    </w:p>
    <w:p w14:paraId="4AE7A24D" w14:textId="77777777" w:rsidR="00AA51AD" w:rsidRDefault="00AA51AD">
      <w:pPr>
        <w:pStyle w:val="Sansinterligne"/>
        <w:rPr>
          <w:sz w:val="18"/>
          <w:szCs w:val="18"/>
        </w:rPr>
      </w:pPr>
    </w:p>
    <w:p w14:paraId="334A2ED4" w14:textId="77777777" w:rsidR="00AA51AD" w:rsidRDefault="00495C7A">
      <w:pPr>
        <w:pStyle w:val="Sansinterligne"/>
      </w:pPr>
      <w:r>
        <w:rPr>
          <w:rFonts w:ascii="Wingdings" w:eastAsia="Wingdings" w:hAnsi="Wingdings" w:cs="Wingdings"/>
        </w:rPr>
        <w:t></w:t>
      </w:r>
      <w:r>
        <w:t xml:space="preserve"> Assurances complémentaires (à prendre sur l’espace personnel du site de la FFV) :</w:t>
      </w:r>
    </w:p>
    <w:p w14:paraId="3FF3401A" w14:textId="77777777" w:rsidR="00AA51AD" w:rsidRDefault="00495C7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J’atteste avoir reçu la notice d’information rel</w:t>
      </w:r>
      <w:r>
        <w:rPr>
          <w:rFonts w:ascii="Times New Roman" w:hAnsi="Times New Roman"/>
          <w:sz w:val="22"/>
          <w:szCs w:val="22"/>
        </w:rPr>
        <w:t xml:space="preserve">ative au contrat d’assurance FFV/MMA/MDS. </w:t>
      </w:r>
    </w:p>
    <w:p w14:paraId="71EEEB0D" w14:textId="77777777" w:rsidR="00AA51AD" w:rsidRDefault="00495C7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 reconnais avoir été informé de mon intérêt à souscrire des garanties complémentaires (capitaux invalidité et décès plus important), ayant pour but la réparation des atteintes à l’intégrité physique du pratiquan</w:t>
      </w:r>
      <w:r>
        <w:rPr>
          <w:rFonts w:ascii="Times New Roman" w:hAnsi="Times New Roman"/>
          <w:sz w:val="22"/>
          <w:szCs w:val="22"/>
        </w:rPr>
        <w:t>t.</w:t>
      </w:r>
    </w:p>
    <w:p w14:paraId="75BC481B" w14:textId="77777777" w:rsidR="00AA51AD" w:rsidRDefault="00AA51AD"/>
    <w:p w14:paraId="532733B6" w14:textId="77777777" w:rsidR="00AA51AD" w:rsidRDefault="00AA51AD"/>
    <w:p w14:paraId="21F7A95B" w14:textId="77777777" w:rsidR="00AA51AD" w:rsidRDefault="00495C7A">
      <w:r>
        <w:t>Le Club de l’Alliance Dijon Arc Voile ne pourra en aucun cas être responsable des fausses déclarations. La responsabilité du club ne s’étend pas en dehors des activités du club.</w:t>
      </w:r>
    </w:p>
    <w:p w14:paraId="3528D28A" w14:textId="77777777" w:rsidR="00AA51AD" w:rsidRDefault="00AA51AD"/>
    <w:p w14:paraId="7A21C0BC" w14:textId="77777777" w:rsidR="00AA51AD" w:rsidRDefault="00495C7A">
      <w:pPr>
        <w:pStyle w:val="Sansinterligne"/>
      </w:pPr>
      <w:r>
        <w:rPr>
          <w:vertAlign w:val="superscript"/>
        </w:rPr>
        <w:t>(1)</w:t>
      </w:r>
      <w:r>
        <w:t xml:space="preserve">  </w:t>
      </w:r>
      <w:r>
        <w:rPr>
          <w:sz w:val="20"/>
          <w:szCs w:val="20"/>
        </w:rPr>
        <w:t>Rayer la mention inutile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Fait à ………………………………</w:t>
      </w:r>
    </w:p>
    <w:p w14:paraId="7BEBECDF" w14:textId="77777777" w:rsidR="00AA51AD" w:rsidRDefault="00495C7A">
      <w:pPr>
        <w:pStyle w:val="Sansinterligne"/>
      </w:pPr>
      <w:r>
        <w:rPr>
          <w:vertAlign w:val="superscript"/>
        </w:rPr>
        <w:t>(2)</w:t>
      </w:r>
      <w:r>
        <w:t xml:space="preserve">  </w:t>
      </w:r>
      <w:r>
        <w:rPr>
          <w:sz w:val="20"/>
          <w:szCs w:val="20"/>
        </w:rPr>
        <w:t xml:space="preserve">Indiquer les nom et prénom de l’enfant                                                                 </w:t>
      </w:r>
      <w:r>
        <w:rPr>
          <w:sz w:val="24"/>
          <w:szCs w:val="24"/>
        </w:rPr>
        <w:t>Le               ……/……/…………</w:t>
      </w:r>
    </w:p>
    <w:p w14:paraId="24EB1B87" w14:textId="77777777" w:rsidR="00AA51AD" w:rsidRDefault="00AA51AD">
      <w:pPr>
        <w:jc w:val="right"/>
        <w:rPr>
          <w:sz w:val="24"/>
          <w:szCs w:val="24"/>
        </w:rPr>
      </w:pPr>
    </w:p>
    <w:p w14:paraId="6A8BCEE6" w14:textId="77777777" w:rsidR="00AA51AD" w:rsidRDefault="00495C7A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avec mention « lu et approuvé »</w:t>
      </w:r>
    </w:p>
    <w:p w14:paraId="108D4AFD" w14:textId="77777777" w:rsidR="00AA51AD" w:rsidRDefault="00AA51AD"/>
    <w:sectPr w:rsidR="00AA51A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24D99" w14:textId="77777777" w:rsidR="00495C7A" w:rsidRDefault="00495C7A">
      <w:pPr>
        <w:spacing w:after="0" w:line="240" w:lineRule="auto"/>
      </w:pPr>
      <w:r>
        <w:separator/>
      </w:r>
    </w:p>
  </w:endnote>
  <w:endnote w:type="continuationSeparator" w:id="0">
    <w:p w14:paraId="3177AC0C" w14:textId="77777777" w:rsidR="00495C7A" w:rsidRDefault="0049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1BD74" w14:textId="77777777" w:rsidR="00495C7A" w:rsidRDefault="00495C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C75AD2" w14:textId="77777777" w:rsidR="00495C7A" w:rsidRDefault="0049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531F1"/>
    <w:multiLevelType w:val="multilevel"/>
    <w:tmpl w:val="5380BE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51AD"/>
    <w:rsid w:val="001A29BB"/>
    <w:rsid w:val="00495C7A"/>
    <w:rsid w:val="00A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55A6"/>
  <w15:docId w15:val="{4D6C2585-BF00-41FB-A005-50A62805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 w:line="240" w:lineRule="auto"/>
    </w:pPr>
  </w:style>
  <w:style w:type="paragraph" w:styleId="Paragraphedeliste">
    <w:name w:val="List Paragraph"/>
    <w:basedOn w:val="Normal"/>
    <w:pPr>
      <w:spacing w:after="120" w:line="360" w:lineRule="auto"/>
      <w:ind w:left="720"/>
      <w:jc w:val="both"/>
    </w:pPr>
    <w:rPr>
      <w:rFonts w:ascii="Arial" w:eastAsia="Times New Roman" w:hAnsi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clement</dc:creator>
  <dc:description/>
  <cp:lastModifiedBy>tom clement</cp:lastModifiedBy>
  <cp:revision>2</cp:revision>
  <dcterms:created xsi:type="dcterms:W3CDTF">2020-04-04T16:30:00Z</dcterms:created>
  <dcterms:modified xsi:type="dcterms:W3CDTF">2020-04-04T16:30:00Z</dcterms:modified>
</cp:coreProperties>
</file>